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17" w:rsidRDefault="00C94917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C94917" w:rsidRDefault="00C94917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C94917" w:rsidRDefault="00C94917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C94917" w:rsidRPr="0008146B" w:rsidRDefault="00C94917" w:rsidP="0008146B">
            <w:pPr>
              <w:autoSpaceDN w:val="0"/>
              <w:rPr>
                <w:rFonts w:ascii="仿宋_GB2312" w:eastAsia="仿宋_GB2312"/>
                <w:sz w:val="24"/>
              </w:rPr>
            </w:pPr>
            <w:r w:rsidRPr="0008146B">
              <w:rPr>
                <w:rFonts w:hint="eastAsia"/>
                <w:color w:val="000000"/>
                <w:kern w:val="0"/>
                <w:sz w:val="18"/>
                <w:szCs w:val="18"/>
              </w:rPr>
              <w:t>拍摄区级文物保护单位的审批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宋体" w:hAnsi="宋体" w:cs="宋体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仿宋_GB2312" w:eastAsia="仿宋_GB2312"/>
                <w:sz w:val="24"/>
              </w:rPr>
              <w:t>12</w:t>
            </w:r>
            <w:r w:rsidRPr="0008146B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宋体" w:hAnsi="宋体"/>
                <w:color w:val="000000"/>
              </w:rPr>
              <w:t>5</w:t>
            </w:r>
            <w:r w:rsidRPr="0008146B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08146B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宋体" w:cs="宋体"/>
                <w:sz w:val="24"/>
              </w:rPr>
            </w:pPr>
            <w:r w:rsidRPr="0008146B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宋体" w:cs="宋体"/>
                <w:sz w:val="24"/>
              </w:rPr>
            </w:pPr>
            <w:r w:rsidRPr="0008146B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08146B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宋体" w:cs="宋体"/>
                <w:sz w:val="24"/>
              </w:rPr>
            </w:pPr>
            <w:r w:rsidRPr="0008146B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C94917" w:rsidRPr="0008146B" w:rsidRDefault="00C94917" w:rsidP="0008146B">
            <w:pPr>
              <w:autoSpaceDN w:val="0"/>
              <w:rPr>
                <w:rFonts w:ascii="宋体"/>
                <w:color w:val="000000"/>
              </w:rPr>
            </w:pPr>
            <w:r w:rsidRPr="0008146B">
              <w:rPr>
                <w:rFonts w:ascii="宋体" w:hAnsi="宋体"/>
                <w:color w:val="000000"/>
              </w:rPr>
              <w:t>1</w:t>
            </w:r>
            <w:r w:rsidRPr="0008146B">
              <w:rPr>
                <w:rFonts w:ascii="宋体" w:hAnsi="宋体" w:hint="eastAsia"/>
                <w:color w:val="000000"/>
              </w:rPr>
              <w:t>、有因特殊情况必须进行拍摄的政府审批文件；</w:t>
            </w:r>
          </w:p>
          <w:p w:rsidR="00C94917" w:rsidRPr="0008146B" w:rsidRDefault="00C94917" w:rsidP="0008146B">
            <w:pPr>
              <w:autoSpaceDN w:val="0"/>
              <w:rPr>
                <w:rFonts w:ascii="宋体"/>
                <w:color w:val="000000"/>
              </w:rPr>
            </w:pPr>
            <w:r w:rsidRPr="0008146B">
              <w:rPr>
                <w:rFonts w:ascii="宋体" w:hAnsi="宋体"/>
                <w:color w:val="000000"/>
              </w:rPr>
              <w:t>2</w:t>
            </w:r>
            <w:r w:rsidRPr="0008146B">
              <w:rPr>
                <w:rFonts w:ascii="宋体" w:hAnsi="宋体" w:hint="eastAsia"/>
                <w:color w:val="000000"/>
              </w:rPr>
              <w:t>、有确保拍摄不危及文物保护单位安全的专家（文物、消防等专业）的评审意见：</w:t>
            </w:r>
          </w:p>
          <w:p w:rsidR="00C94917" w:rsidRPr="0008146B" w:rsidRDefault="00C94917" w:rsidP="0008146B">
            <w:pPr>
              <w:autoSpaceDN w:val="0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宋体" w:hAnsi="宋体"/>
                <w:color w:val="000000"/>
              </w:rPr>
              <w:t>3</w:t>
            </w:r>
            <w:r w:rsidRPr="0008146B">
              <w:rPr>
                <w:rFonts w:ascii="宋体" w:hAnsi="宋体" w:hint="eastAsia"/>
                <w:color w:val="000000"/>
              </w:rPr>
              <w:t>、具有保证文物保护单位的安全条件及措施；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08146B">
              <w:rPr>
                <w:rFonts w:ascii="宋体" w:hAnsi="宋体"/>
                <w:color w:val="000000"/>
                <w:szCs w:val="21"/>
              </w:rPr>
              <w:t>1</w:t>
            </w:r>
            <w:r w:rsidRPr="0008146B">
              <w:rPr>
                <w:rFonts w:ascii="宋体" w:hAnsi="宋体" w:hint="eastAsia"/>
                <w:color w:val="000000"/>
                <w:szCs w:val="21"/>
              </w:rPr>
              <w:t>、拍摄区级文物保护单位的审批申请书</w:t>
            </w:r>
          </w:p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宋体" w:hAnsi="宋体"/>
                <w:color w:val="000000"/>
                <w:szCs w:val="21"/>
              </w:rPr>
              <w:t>2</w:t>
            </w:r>
            <w:r w:rsidRPr="0008146B">
              <w:rPr>
                <w:rFonts w:ascii="宋体" w:hAnsi="宋体" w:hint="eastAsia"/>
                <w:color w:val="000000"/>
                <w:szCs w:val="21"/>
              </w:rPr>
              <w:t>、提供符合条件的项目建议书</w:t>
            </w: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94917" w:rsidRPr="0008146B" w:rsidRDefault="00C94917" w:rsidP="0008146B">
            <w:pPr>
              <w:spacing w:line="600" w:lineRule="exact"/>
              <w:rPr>
                <w:rFonts w:ascii="宋体" w:cs="宋体"/>
                <w:sz w:val="24"/>
              </w:rPr>
            </w:pPr>
            <w:r w:rsidRPr="0008146B">
              <w:rPr>
                <w:rFonts w:ascii="宋体" w:hAnsi="宋体" w:cs="宋体" w:hint="eastAsia"/>
                <w:sz w:val="24"/>
              </w:rPr>
              <w:t>《湖南省文物保护条例》第三十七条</w:t>
            </w:r>
          </w:p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94917" w:rsidRPr="0008146B" w:rsidTr="0008146B"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08146B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C94917" w:rsidRPr="0008146B" w:rsidTr="0008146B">
        <w:trPr>
          <w:trHeight w:val="13190"/>
        </w:trPr>
        <w:tc>
          <w:tcPr>
            <w:tcW w:w="1188" w:type="dxa"/>
            <w:vAlign w:val="center"/>
          </w:tcPr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C94917" w:rsidRPr="0008146B" w:rsidRDefault="00C94917" w:rsidP="0008146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08146B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C94917" w:rsidRPr="0008146B" w:rsidRDefault="00C94917" w:rsidP="0008146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line id="Line 14" o:spid="_x0000_s1026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7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29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0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1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C94917" w:rsidRDefault="00C94917" w:rsidP="00580365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2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3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4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5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6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7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8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C94917" w:rsidRDefault="00C9491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39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28" o:spid="_x0000_s1040" type="#_x0000_t202" style="position:absolute;left:0;text-align:left;margin-left:52.8pt;margin-top:45.7pt;width:243pt;height:41.7pt;z-index:251667456;mso-position-horizontal-relative:text;mso-position-vertical-relative:text">
                  <v:textbox>
                    <w:txbxContent>
                      <w:p w:rsidR="00C94917" w:rsidRDefault="00C94917">
                        <w:pPr>
                          <w:autoSpaceDN w:val="0"/>
                          <w:jc w:val="center"/>
                          <w:rPr>
                            <w:szCs w:val="21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hint="eastAsia"/>
                            <w:szCs w:val="21"/>
                          </w:rPr>
                          <w:t>建设单位（申请人）提出拍摄区级文物保护单位的审批申请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C94917" w:rsidRDefault="00C94917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C94917" w:rsidRDefault="00C94917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C94917" w:rsidRDefault="00C94917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C94917" w:rsidRDefault="00C94917" w:rsidP="00580365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C94917" w:rsidRDefault="00C94917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94917" w:rsidRDefault="00C94917"/>
    <w:sectPr w:rsidR="00C94917" w:rsidSect="003D20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8146B"/>
    <w:rsid w:val="003D2066"/>
    <w:rsid w:val="00580365"/>
    <w:rsid w:val="00C94917"/>
    <w:rsid w:val="00FA6BE4"/>
    <w:rsid w:val="09120F67"/>
    <w:rsid w:val="22154E34"/>
    <w:rsid w:val="2259726D"/>
    <w:rsid w:val="440814E0"/>
    <w:rsid w:val="47C06531"/>
    <w:rsid w:val="5AAF2EC4"/>
    <w:rsid w:val="61B508D4"/>
    <w:rsid w:val="7C1B2CBC"/>
    <w:rsid w:val="7C6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06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2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100B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D2066"/>
    <w:rPr>
      <w:rFonts w:cs="Times New Roman"/>
    </w:rPr>
  </w:style>
  <w:style w:type="table" w:styleId="TableGrid">
    <w:name w:val="Table Grid"/>
    <w:basedOn w:val="TableNormal"/>
    <w:uiPriority w:val="99"/>
    <w:rsid w:val="003D206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3D2066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57</Words>
  <Characters>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