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5C" w:rsidRDefault="0084045C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84045C" w:rsidRDefault="0084045C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   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 xml:space="preserve">  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 xml:space="preserve">  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2"/>
        <w:gridCol w:w="6"/>
        <w:gridCol w:w="3039"/>
        <w:gridCol w:w="1254"/>
        <w:gridCol w:w="2999"/>
        <w:gridCol w:w="42"/>
      </w:tblGrid>
      <w:tr w:rsidR="0084045C" w:rsidRPr="00E26471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无有效许可证从事公共场所经营活动的处罚</w:t>
            </w:r>
          </w:p>
        </w:tc>
      </w:tr>
      <w:tr w:rsidR="0084045C" w:rsidRPr="00E26471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宋体" w:eastAsia="新宋体" w:hAnsi="宋体" w:cs="宋体" w:hint="eastAsia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公共场所经营者</w:t>
            </w:r>
          </w:p>
        </w:tc>
      </w:tr>
      <w:tr w:rsidR="0084045C" w:rsidRPr="00E26471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3</w:t>
            </w: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个月内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3</w:t>
            </w: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个月内</w:t>
            </w:r>
          </w:p>
        </w:tc>
      </w:tr>
      <w:tr w:rsidR="0084045C" w:rsidRPr="00E26471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岳阳楼区卫计局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岳阳楼区卫生监督所</w:t>
            </w:r>
          </w:p>
        </w:tc>
      </w:tr>
      <w:tr w:rsidR="0084045C" w:rsidRPr="00E26471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0730-2987137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0730-2987137</w:t>
            </w:r>
          </w:p>
        </w:tc>
      </w:tr>
      <w:tr w:rsidR="0084045C" w:rsidRPr="00E26471">
        <w:trPr>
          <w:gridAfter w:val="1"/>
          <w:wAfter w:w="42" w:type="dxa"/>
          <w:trHeight w:hRule="exact" w:val="121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napToGrid w:val="0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监督管理中发现；社会举报；上级卫生行政机关交办或者有关部门移送。</w:t>
            </w:r>
          </w:p>
          <w:p w:rsidR="0084045C" w:rsidRDefault="0084045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84045C" w:rsidRDefault="0084045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84045C" w:rsidRPr="00E26471">
        <w:trPr>
          <w:gridAfter w:val="1"/>
          <w:wAfter w:w="42" w:type="dxa"/>
          <w:trHeight w:hRule="exact" w:val="85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45C" w:rsidRDefault="0084045C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违反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《公共场所卫生管理条例》的违法证据材料</w:t>
            </w:r>
          </w:p>
        </w:tc>
      </w:tr>
      <w:tr w:rsidR="0084045C" w:rsidRPr="00E26471">
        <w:trPr>
          <w:gridAfter w:val="1"/>
          <w:wAfter w:w="42" w:type="dxa"/>
          <w:trHeight w:hRule="exact" w:val="51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45C" w:rsidRDefault="0084045C">
            <w:pPr>
              <w:snapToGrid w:val="0"/>
              <w:rPr>
                <w:rFonts w:ascii="仿宋_GB2312" w:eastAsia="仿宋_GB2312"/>
                <w:kern w:val="0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》第十四条第一款第（四）项：凡有下列行为之一的单位或者个人，卫生防疫机构可以根据情节轻重，给予警告、罚款、停业整顿、吊销“卫生许可证”的行政处罚：（四）未取得“卫生许可证”，擅自营业的。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实施细则》第三十五条：对未依法取得公共场所卫生许可证擅自营业的，由县级以上地方人民政府卫生行政部门责令限期改正，给予警告，并处以五百元以上五千元以下罚款；有下列情形之一的，处以五千元以上三万元以下罚款：（一）擅自营业曾受过卫生行政部门处罚的；（二）擅自营业时间在三个月以上的；（三）以涂改、转让、倒卖、伪造的卫生许可证擅自营业的。对涂改、转让、倒卖有效卫生许可证的，由原发证的卫生行政部门予以注销。</w:t>
            </w:r>
          </w:p>
        </w:tc>
      </w:tr>
      <w:tr w:rsidR="0084045C" w:rsidRPr="00E26471">
        <w:trPr>
          <w:gridAfter w:val="1"/>
          <w:wAfter w:w="42" w:type="dxa"/>
          <w:trHeight w:val="144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84045C" w:rsidRPr="00E26471">
        <w:trPr>
          <w:trHeight w:val="13351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84045C" w:rsidRDefault="0084045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45C" w:rsidRDefault="0084045C">
            <w:pPr>
              <w:widowControl/>
              <w:spacing w:line="600" w:lineRule="atLeas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无有效许可证从事公共场所经营活动的处罚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流程图</w:t>
            </w:r>
          </w:p>
          <w:p w:rsidR="0084045C" w:rsidRPr="00E26471" w:rsidRDefault="0084045C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6.35pt;margin-top:431.5pt;width:74.95pt;height:29.25pt;z-index:251665920" strokecolor="white">
                  <v:textbox>
                    <w:txbxContent>
                      <w:p w:rsidR="0084045C" w:rsidRDefault="0084045C">
                        <w:pPr>
                          <w:snapToGrid w:val="0"/>
                          <w:jc w:val="center"/>
                        </w:pPr>
                        <w:bookmarkStart w:id="0" w:name="_GoBack"/>
                        <w:bookmarkEnd w:id="0"/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27" style="position:absolute;left:0;text-align:left;margin-left:44.1pt;margin-top:166.9pt;width:248.25pt;height:319.8pt;z-index:251655680" coordorigin="10193,23787" coordsize="4965,6396">
                  <v:line id="Line 31" o:spid="_x0000_s1028" style="position:absolute" from="12637,23787" to="12638,24099">
                    <v:stroke endarrow="block"/>
                  </v:line>
                  <v:rect id="Rectangle 32" o:spid="_x0000_s1029" style="position:absolute;left:10657;top:25971;width:3960;height:468">
                    <v:textbox>
                      <w:txbxContent>
                        <w:p w:rsidR="0084045C" w:rsidRDefault="0084045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0" style="position:absolute" from="11557,26439" to="11558,27063">
                    <v:stroke endarrow="block"/>
                  </v:line>
                  <v:rect id="Rectangle 34" o:spid="_x0000_s1031" style="position:absolute;left:10297;top:27063;width:2520;height:780">
                    <v:textbox>
                      <w:txbxContent>
                        <w:p w:rsidR="0084045C" w:rsidRDefault="0084045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32" style="position:absolute" from="14077,26439" to="14078,27063">
                    <v:stroke endarrow="block"/>
                  </v:line>
                  <v:rect id="Rectangle 36" o:spid="_x0000_s1033" style="position:absolute;left:12997;top:27063;width:2160;height:780">
                    <v:textbox>
                      <w:txbxContent>
                        <w:p w:rsidR="0084045C" w:rsidRDefault="0084045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34" style="position:absolute" from="11557,27843" to="11558,28467">
                    <v:stroke endarrow="block"/>
                  </v:line>
                  <v:rect id="Rectangle 38" o:spid="_x0000_s1035" style="position:absolute;left:10193;top:28467;width:4965;height:558">
                    <v:textbox>
                      <w:txbxContent>
                        <w:p w:rsidR="0084045C" w:rsidRDefault="0084045C">
                          <w:pPr>
                            <w:snapToGrid w:val="0"/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36" style="position:absolute" from="14077,27843" to="14078,28467">
                    <v:stroke endarrow="block"/>
                  </v:line>
                  <v:line id="Line 40" o:spid="_x0000_s1037" style="position:absolute" from="12997,28935" to="12998,29715">
                    <v:stroke endarrow="block"/>
                  </v:line>
                  <v:rect id="Rectangle 41" o:spid="_x0000_s1038" style="position:absolute;left:10837;top:29715;width:4320;height:468">
                    <v:textbox>
                      <w:txbxContent>
                        <w:p w:rsidR="0084045C" w:rsidRDefault="0084045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39" style="position:absolute;left:11242;top:25035;width:3210;height:468">
                    <v:textbox>
                      <w:txbxContent>
                        <w:p w:rsidR="0084045C" w:rsidRDefault="0084045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0" style="position:absolute" from="12637,25503" to="12638,25971">
                    <v:stroke endarrow="block"/>
                  </v:line>
                  <v:rect id="Rectangle 47" o:spid="_x0000_s1041" style="position:absolute;left:11197;top:24099;width:2880;height:468">
                    <v:textbox>
                      <w:txbxContent>
                        <w:p w:rsidR="0084045C" w:rsidRDefault="0084045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42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line id="_x0000_s1043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Text Box 54" o:spid="_x0000_s1044" type="#_x0000_t202" style="position:absolute;left:0;text-align:left;margin-left:215.05pt;margin-top:554.2pt;width:60.8pt;height:25.5pt;z-index:251659776">
                  <v:textbox>
                    <w:txbxContent>
                      <w:p w:rsidR="0084045C" w:rsidRDefault="0084045C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45" style="position:absolute;left:0;text-align:left;margin-left:78.65pt;margin-top:555.55pt;width:99.75pt;height:23.4pt;z-index:251662848">
                  <v:textbox>
                    <w:txbxContent>
                      <w:p w:rsidR="0084045C" w:rsidRDefault="0084045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84045C" w:rsidRDefault="0084045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6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47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48" style="position:absolute;left:0;text-align:left;margin-left:101pt;margin-top:511.45pt;width:54pt;height:23.4pt;z-index:251657728">
                  <v:textbox>
                    <w:txbxContent>
                      <w:p w:rsidR="0084045C" w:rsidRDefault="0084045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49" style="position:absolute;left:0;text-align:left;margin-left:215.75pt;margin-top:512.2pt;width:54pt;height:23.4pt;z-index:251658752">
                  <v:textbox>
                    <w:txbxContent>
                      <w:p w:rsidR="0084045C" w:rsidRDefault="0084045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0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51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84045C" w:rsidRDefault="0084045C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84045C" w:rsidRDefault="0084045C">
                        <w:pPr>
                          <w:snapToGrid w:val="0"/>
                        </w:pPr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84045C" w:rsidRDefault="0084045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84045C" w:rsidRDefault="0084045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84045C" w:rsidRDefault="0084045C"/>
    <w:sectPr w:rsidR="0084045C" w:rsidSect="00AF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600D24"/>
    <w:rsid w:val="00292691"/>
    <w:rsid w:val="0084045C"/>
    <w:rsid w:val="008E0432"/>
    <w:rsid w:val="00AF51C5"/>
    <w:rsid w:val="00E26471"/>
    <w:rsid w:val="0410203C"/>
    <w:rsid w:val="0B600D24"/>
    <w:rsid w:val="0EC43738"/>
    <w:rsid w:val="1E3D568B"/>
    <w:rsid w:val="2DB13879"/>
    <w:rsid w:val="66862602"/>
    <w:rsid w:val="6EBA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96</Words>
  <Characters>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2015-12-25T02:15:00Z</dcterms:created>
  <dcterms:modified xsi:type="dcterms:W3CDTF">2016-11-03T07:46:00Z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