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4C" w:rsidRDefault="0049674C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49674C" w:rsidRDefault="0049674C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49674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确认的自然疫源地兴建大型建设项目，未落实传染病预防、控制措施的处罚</w:t>
            </w:r>
          </w:p>
        </w:tc>
      </w:tr>
      <w:tr w:rsidR="0049674C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相关行业人员</w:t>
            </w:r>
          </w:p>
        </w:tc>
      </w:tr>
      <w:tr w:rsidR="0049674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</w:t>
            </w: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49674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法监股、区卫生监督所和疾控股</w:t>
            </w:r>
          </w:p>
        </w:tc>
      </w:tr>
      <w:tr w:rsidR="0049674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49674C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</w:tc>
      </w:tr>
      <w:tr w:rsidR="0049674C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未依法履行法定义务的证据材料</w:t>
            </w:r>
          </w:p>
        </w:tc>
      </w:tr>
      <w:tr w:rsidR="0049674C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传染病防治法》第七十六条：在国家确认的自然疫源地兴建水利、交通、旅游、能源等大型建设项目，未经卫生调查进行施工的，或者未按照疾病预防控制机构的意见采取必要的传染病预防、控制措施的，由县级以上人民政府卫生行政部门责令限期改正，给予警告，处五千元以上三万元以下的罚款；逾期不改正的，处三万元以上十万元以下的罚款，并可以提请有关人民政府依据职责权限，责令停建、关闭。</w:t>
            </w:r>
          </w:p>
        </w:tc>
      </w:tr>
      <w:tr w:rsidR="0049674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49674C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49674C" w:rsidRDefault="0049674C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674C" w:rsidRDefault="0049674C" w:rsidP="0049674C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确认的自然疫源地兴建大型建设项目，未落实</w:t>
            </w:r>
          </w:p>
          <w:p w:rsidR="0049674C" w:rsidRDefault="0049674C" w:rsidP="0049674C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传染病预防控制措施的处罚</w:t>
            </w:r>
          </w:p>
          <w:p w:rsidR="0049674C" w:rsidRDefault="0049674C" w:rsidP="0049674C">
            <w:pPr>
              <w:widowControl/>
              <w:spacing w:line="600" w:lineRule="atLeast"/>
              <w:ind w:left="31680" w:hangingChars="300" w:firstLine="31680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49674C" w:rsidRDefault="0049674C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7" style="position:absolute;left:0;text-align:left;flip:x;z-index:251664896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215.05pt;margin-top:554.2pt;width:60.8pt;height:25.5pt;z-index:251659776">
                  <v:textbox>
                    <w:txbxContent>
                      <w:p w:rsidR="0049674C" w:rsidRDefault="0049674C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left:0;text-align:left;margin-left:78.65pt;margin-top:555.55pt;width:99.75pt;height:23.4pt;z-index:251662848">
                  <v:textbox>
                    <w:txbxContent>
                      <w:p w:rsidR="0049674C" w:rsidRDefault="0049674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49674C" w:rsidRDefault="0049674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32" style="position:absolute;left:0;text-align:left;margin-left:101pt;margin-top:511.45pt;width:54pt;height:23.4pt;z-index:251657728">
                  <v:textbox>
                    <w:txbxContent>
                      <w:p w:rsidR="0049674C" w:rsidRDefault="0049674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49674C" w:rsidRDefault="0049674C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size="4965,6396">
                  <v:line id="Line 31" o:spid="_x0000_s1037" style="position:absolute" from="2445,0" to="2446,312">
                    <v:stroke endarrow="block"/>
                  </v:line>
                  <v:rect id="Rectangle 32" o:spid="_x0000_s1038" style="position:absolute;left:465;top:2184;width:3960;height:468">
                    <v:textbox>
                      <w:txbxContent>
                        <w:p w:rsidR="0049674C" w:rsidRDefault="0049674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365,2652" to="1366,3276">
                    <v:stroke endarrow="block"/>
                  </v:line>
                  <v:rect id="Rectangle 34" o:spid="_x0000_s1040" style="position:absolute;left:105;top:3276;width:2520;height:780">
                    <v:textbox>
                      <w:txbxContent>
                        <w:p w:rsidR="0049674C" w:rsidRDefault="0049674C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3885,2652" to="3886,3276">
                    <v:stroke endarrow="block"/>
                  </v:line>
                  <v:rect id="Rectangle 36" o:spid="_x0000_s1042" style="position:absolute;left:2805;top:3276;width:2160;height:780">
                    <v:textbox>
                      <w:txbxContent>
                        <w:p w:rsidR="0049674C" w:rsidRDefault="0049674C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365,4056" to="1366,4680">
                    <v:stroke endarrow="block"/>
                  </v:line>
                  <v:rect id="Rectangle 38" o:spid="_x0000_s1044" style="position:absolute;top:4680;width:4965;height:468">
                    <v:textbox>
                      <w:txbxContent>
                        <w:p w:rsidR="0049674C" w:rsidRDefault="0049674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3885,4056" to="3886,4680">
                    <v:stroke endarrow="block"/>
                  </v:line>
                  <v:line id="Line 40" o:spid="_x0000_s1046" style="position:absolute" from="2805,5148" to="2806,5928">
                    <v:stroke endarrow="block"/>
                  </v:line>
                  <v:rect id="Rectangle 41" o:spid="_x0000_s1047" style="position:absolute;left:645;top:5928;width:4320;height:468">
                    <v:textbox>
                      <w:txbxContent>
                        <w:p w:rsidR="0049674C" w:rsidRDefault="0049674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050;top:1248;width:3210;height:468">
                    <v:textbox>
                      <w:txbxContent>
                        <w:p w:rsidR="0049674C" w:rsidRDefault="0049674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2445,1716" to="2446,2184">
                    <v:stroke endarrow="block"/>
                  </v:line>
                  <v:rect id="Rectangle 47" o:spid="_x0000_s1050" style="position:absolute;left:1005;top:312;width:2880;height:468">
                    <v:textbox>
                      <w:txbxContent>
                        <w:p w:rsidR="0049674C" w:rsidRDefault="0049674C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2445,780" to="2446,1248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_x0000_s1052" style="position:absolute;left:0;text-align:left;margin-left:21.55pt;margin-top:139.75pt;width:306pt;height:23.4pt;z-index:251653632">
                  <v:textbox>
                    <w:txbxContent>
                      <w:p w:rsidR="0049674C" w:rsidRDefault="0049674C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49674C" w:rsidRDefault="0049674C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56" style="position:absolute;left:0;text-align:left;margin-left:119.8pt;margin-top:86.95pt;width:99pt;height:23.4pt;z-index:251651584">
                  <v:textbox>
                    <w:txbxContent>
                      <w:p w:rsidR="0049674C" w:rsidRDefault="0049674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125.8pt;margin-top:29.05pt;width:90pt;height:23.4pt;z-index:251649536">
                  <v:textbox>
                    <w:txbxContent>
                      <w:p w:rsidR="0049674C" w:rsidRDefault="0049674C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49674C" w:rsidRDefault="0049674C">
      <w:bookmarkStart w:id="0" w:name="_GoBack"/>
      <w:bookmarkEnd w:id="0"/>
    </w:p>
    <w:sectPr w:rsidR="0049674C" w:rsidSect="00A81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F93188"/>
    <w:rsid w:val="001E035A"/>
    <w:rsid w:val="0049674C"/>
    <w:rsid w:val="005C5D90"/>
    <w:rsid w:val="0064007F"/>
    <w:rsid w:val="007D65E4"/>
    <w:rsid w:val="00920186"/>
    <w:rsid w:val="00A81013"/>
    <w:rsid w:val="00BE60B2"/>
    <w:rsid w:val="00E52B50"/>
    <w:rsid w:val="00EA17F7"/>
    <w:rsid w:val="46F9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1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82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2016-01-06T02:08:00Z</dcterms:created>
  <dcterms:modified xsi:type="dcterms:W3CDTF">2016-11-03T08:00:00Z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